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B94B6" w14:textId="77777777" w:rsidR="00BF32D8" w:rsidRDefault="00BF32D8" w:rsidP="00964960">
      <w:pPr>
        <w:spacing w:after="0" w:line="240" w:lineRule="auto"/>
        <w:ind w:left="142" w:right="1134"/>
        <w:rPr>
          <w:rFonts w:ascii="Gotham Rounded Bold" w:hAnsi="Gotham Rounded Bold"/>
        </w:rPr>
      </w:pPr>
    </w:p>
    <w:p w14:paraId="24750AB2" w14:textId="77777777" w:rsidR="00561E95" w:rsidRDefault="00561E95" w:rsidP="00964960">
      <w:pPr>
        <w:spacing w:after="0" w:line="240" w:lineRule="auto"/>
        <w:ind w:left="142" w:right="1134"/>
        <w:rPr>
          <w:rFonts w:ascii="Gotham Rounded Bold" w:hAnsi="Gotham Rounded Bold"/>
        </w:rPr>
      </w:pPr>
    </w:p>
    <w:p w14:paraId="39281CD1" w14:textId="24FD47C5" w:rsidR="00561E95" w:rsidRPr="005C7A92" w:rsidRDefault="00561E95" w:rsidP="005C7A92">
      <w:pPr>
        <w:pStyle w:val="Normlnweb"/>
        <w:jc w:val="center"/>
        <w:rPr>
          <w:sz w:val="22"/>
          <w:szCs w:val="22"/>
        </w:rPr>
      </w:pPr>
      <w:r w:rsidRPr="00655AD7">
        <w:rPr>
          <w:sz w:val="22"/>
          <w:szCs w:val="22"/>
        </w:rPr>
        <w:t>Muzeum v Bruntále, příspěvková organizace vyhlašuje výběrové řízení na obsazení pozice</w:t>
      </w:r>
      <w:r w:rsidRPr="00655AD7">
        <w:rPr>
          <w:sz w:val="22"/>
          <w:szCs w:val="22"/>
        </w:rPr>
        <w:br/>
      </w:r>
      <w:r w:rsidR="00B0181D" w:rsidRPr="00B0181D">
        <w:rPr>
          <w:b/>
          <w:bCs/>
          <w:sz w:val="28"/>
          <w:szCs w:val="22"/>
        </w:rPr>
        <w:t>Průvodce, Prod</w:t>
      </w:r>
      <w:r w:rsidR="00B0181D">
        <w:rPr>
          <w:b/>
          <w:bCs/>
          <w:sz w:val="28"/>
          <w:szCs w:val="22"/>
        </w:rPr>
        <w:t>ejce</w:t>
      </w:r>
    </w:p>
    <w:p w14:paraId="6B0CEB1D" w14:textId="77777777" w:rsidR="005B600E" w:rsidRDefault="00561E95" w:rsidP="005B600E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655AD7">
        <w:rPr>
          <w:sz w:val="22"/>
          <w:szCs w:val="22"/>
        </w:rPr>
        <w:br/>
      </w:r>
      <w:r w:rsidRPr="00DC6D01">
        <w:rPr>
          <w:rStyle w:val="Siln"/>
          <w:sz w:val="22"/>
          <w:szCs w:val="22"/>
        </w:rPr>
        <w:t>Místo výkonu práce:</w:t>
      </w:r>
      <w:r w:rsidRPr="00DC6D01">
        <w:rPr>
          <w:sz w:val="22"/>
          <w:szCs w:val="22"/>
        </w:rPr>
        <w:br/>
        <w:t>Zámek Bruntál, Zámecké nám. 1/7, 792 01 Bruntál</w:t>
      </w:r>
      <w:r w:rsidR="005B600E">
        <w:rPr>
          <w:sz w:val="22"/>
          <w:szCs w:val="22"/>
        </w:rPr>
        <w:t xml:space="preserve">, </w:t>
      </w:r>
    </w:p>
    <w:p w14:paraId="4585AFDB" w14:textId="77777777" w:rsidR="005B600E" w:rsidRPr="00DC6D01" w:rsidRDefault="005B600E" w:rsidP="005B600E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1988013B" w14:textId="25B41648" w:rsidR="00352BF5" w:rsidRPr="00DC6D01" w:rsidRDefault="00561E95" w:rsidP="00DC6D01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DC6D01">
        <w:rPr>
          <w:rStyle w:val="Siln"/>
          <w:sz w:val="22"/>
          <w:szCs w:val="22"/>
        </w:rPr>
        <w:t>Nástup:</w:t>
      </w:r>
      <w:r w:rsidRPr="00DC6D01">
        <w:rPr>
          <w:sz w:val="22"/>
          <w:szCs w:val="22"/>
        </w:rPr>
        <w:br/>
        <w:t>Podle dohody</w:t>
      </w:r>
      <w:r w:rsidR="00CA187E" w:rsidRPr="00DC6D01">
        <w:rPr>
          <w:sz w:val="22"/>
          <w:szCs w:val="22"/>
        </w:rPr>
        <w:t xml:space="preserve">, nejpozději 1. </w:t>
      </w:r>
      <w:r w:rsidR="003868C7">
        <w:rPr>
          <w:sz w:val="22"/>
          <w:szCs w:val="22"/>
        </w:rPr>
        <w:t>6</w:t>
      </w:r>
      <w:r w:rsidR="00CA187E" w:rsidRPr="00DC6D01">
        <w:rPr>
          <w:sz w:val="22"/>
          <w:szCs w:val="22"/>
        </w:rPr>
        <w:t>. 202</w:t>
      </w:r>
      <w:r w:rsidR="001D0509">
        <w:rPr>
          <w:sz w:val="22"/>
          <w:szCs w:val="22"/>
        </w:rPr>
        <w:t>3</w:t>
      </w:r>
      <w:r w:rsidRPr="00DC6D01">
        <w:rPr>
          <w:sz w:val="22"/>
          <w:szCs w:val="22"/>
        </w:rPr>
        <w:br/>
      </w:r>
      <w:r w:rsidRPr="00DC6D01">
        <w:rPr>
          <w:sz w:val="22"/>
          <w:szCs w:val="22"/>
        </w:rPr>
        <w:br/>
      </w:r>
      <w:r w:rsidRPr="00DC6D01">
        <w:rPr>
          <w:rStyle w:val="Siln"/>
          <w:sz w:val="22"/>
          <w:szCs w:val="22"/>
        </w:rPr>
        <w:t>Požadavky pro výkon práce:</w:t>
      </w:r>
      <w:r w:rsidRPr="00DC6D01">
        <w:rPr>
          <w:sz w:val="22"/>
          <w:szCs w:val="22"/>
        </w:rPr>
        <w:br/>
      </w:r>
      <w:r w:rsidR="007A42DA" w:rsidRPr="00DC6D01">
        <w:rPr>
          <w:sz w:val="22"/>
          <w:szCs w:val="22"/>
        </w:rPr>
        <w:t>- min. SŠ vzdělání s</w:t>
      </w:r>
      <w:r w:rsidR="00CA187E" w:rsidRPr="00DC6D01">
        <w:rPr>
          <w:sz w:val="22"/>
          <w:szCs w:val="22"/>
        </w:rPr>
        <w:t> </w:t>
      </w:r>
      <w:r w:rsidR="007A42DA" w:rsidRPr="00DC6D01">
        <w:rPr>
          <w:sz w:val="22"/>
          <w:szCs w:val="22"/>
        </w:rPr>
        <w:t>maturitou</w:t>
      </w:r>
      <w:r w:rsidR="00CA187E" w:rsidRPr="00DC6D01">
        <w:rPr>
          <w:sz w:val="22"/>
          <w:szCs w:val="22"/>
        </w:rPr>
        <w:t xml:space="preserve"> </w:t>
      </w:r>
      <w:r w:rsidRPr="00DC6D01">
        <w:rPr>
          <w:sz w:val="22"/>
          <w:szCs w:val="22"/>
        </w:rPr>
        <w:br/>
        <w:t xml:space="preserve">- </w:t>
      </w:r>
      <w:r w:rsidR="00E16646">
        <w:rPr>
          <w:sz w:val="22"/>
          <w:szCs w:val="22"/>
        </w:rPr>
        <w:t>uživatelskou</w:t>
      </w:r>
      <w:r w:rsidRPr="00DC6D01">
        <w:rPr>
          <w:sz w:val="22"/>
          <w:szCs w:val="22"/>
        </w:rPr>
        <w:t xml:space="preserve"> znalost práce na PC</w:t>
      </w:r>
      <w:r w:rsidR="007A42DA" w:rsidRPr="00DC6D01">
        <w:rPr>
          <w:sz w:val="22"/>
          <w:szCs w:val="22"/>
        </w:rPr>
        <w:t xml:space="preserve"> (MS Office, </w:t>
      </w:r>
      <w:r w:rsidR="006E0C79" w:rsidRPr="00DC6D01">
        <w:rPr>
          <w:sz w:val="22"/>
          <w:szCs w:val="22"/>
        </w:rPr>
        <w:t>Word, Excel</w:t>
      </w:r>
      <w:r w:rsidR="007A42DA" w:rsidRPr="00DC6D01">
        <w:rPr>
          <w:sz w:val="22"/>
          <w:szCs w:val="22"/>
        </w:rPr>
        <w:t>)</w:t>
      </w:r>
    </w:p>
    <w:p w14:paraId="592DD31F" w14:textId="77777777" w:rsidR="00B0181D" w:rsidRDefault="00B0181D" w:rsidP="00B0181D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36E20" w:rsidRPr="00DC6D01">
        <w:rPr>
          <w:sz w:val="22"/>
          <w:szCs w:val="22"/>
        </w:rPr>
        <w:t>samostatnost, spolehlivost, pečlivost, zodpovědnost</w:t>
      </w:r>
      <w:r>
        <w:rPr>
          <w:sz w:val="22"/>
          <w:szCs w:val="22"/>
        </w:rPr>
        <w:t>, komunikativnost</w:t>
      </w:r>
    </w:p>
    <w:p w14:paraId="7B656C4D" w14:textId="42439661" w:rsidR="00B0181D" w:rsidRDefault="00B0181D" w:rsidP="00B0181D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znalost anglického</w:t>
      </w:r>
      <w:r w:rsidR="00104F14">
        <w:rPr>
          <w:sz w:val="22"/>
          <w:szCs w:val="22"/>
        </w:rPr>
        <w:t>,</w:t>
      </w:r>
      <w:bookmarkStart w:id="0" w:name="_GoBack"/>
      <w:bookmarkEnd w:id="0"/>
      <w:r w:rsidR="003868C7">
        <w:rPr>
          <w:sz w:val="22"/>
          <w:szCs w:val="22"/>
        </w:rPr>
        <w:t xml:space="preserve"> německého </w:t>
      </w:r>
      <w:r>
        <w:rPr>
          <w:sz w:val="22"/>
          <w:szCs w:val="22"/>
        </w:rPr>
        <w:t xml:space="preserve">a polského </w:t>
      </w:r>
      <w:proofErr w:type="gramStart"/>
      <w:r>
        <w:rPr>
          <w:sz w:val="22"/>
          <w:szCs w:val="22"/>
        </w:rPr>
        <w:t>jazyka- výhodou</w:t>
      </w:r>
      <w:proofErr w:type="gramEnd"/>
    </w:p>
    <w:p w14:paraId="11BC46B3" w14:textId="7CAD0CDC" w:rsidR="00B0181D" w:rsidRDefault="00B0181D" w:rsidP="00B0181D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praxe v provázení kulturními památkami – výhodou</w:t>
      </w:r>
    </w:p>
    <w:p w14:paraId="61D20A8B" w14:textId="40BDF92D" w:rsidR="006E0C79" w:rsidRDefault="00561E95" w:rsidP="00B0181D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DC6D01">
        <w:rPr>
          <w:sz w:val="22"/>
          <w:szCs w:val="22"/>
        </w:rPr>
        <w:t>- trestní a morální bezúhonnost</w:t>
      </w:r>
    </w:p>
    <w:p w14:paraId="1A6F2089" w14:textId="77777777" w:rsidR="00B0181D" w:rsidRPr="00DC6D01" w:rsidRDefault="00B0181D" w:rsidP="00B0181D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52F5A917" w14:textId="407F7CDC" w:rsidR="00B0181D" w:rsidRPr="00104F14" w:rsidRDefault="00561E95" w:rsidP="00104F14">
      <w:pPr>
        <w:pStyle w:val="Normlnweb"/>
        <w:spacing w:before="0" w:beforeAutospacing="0" w:after="0" w:afterAutospacing="0"/>
        <w:rPr>
          <w:rFonts w:cs="Tahoma"/>
          <w:sz w:val="22"/>
          <w:szCs w:val="22"/>
        </w:rPr>
      </w:pPr>
      <w:r w:rsidRPr="00DC6D01">
        <w:rPr>
          <w:rStyle w:val="Siln"/>
          <w:sz w:val="22"/>
          <w:szCs w:val="22"/>
        </w:rPr>
        <w:t>Pracovní náplň:</w:t>
      </w:r>
      <w:r w:rsidRPr="00DC6D01">
        <w:rPr>
          <w:sz w:val="22"/>
          <w:szCs w:val="22"/>
        </w:rPr>
        <w:br/>
      </w:r>
      <w:r w:rsidR="00B0181D" w:rsidRPr="00B0181D">
        <w:rPr>
          <w:b/>
        </w:rPr>
        <w:t>Průvodce</w:t>
      </w:r>
      <w:r w:rsidR="00B0181D">
        <w:t xml:space="preserve"> – dohled nad návštěvnickým provozem ve výstavních prostorách a poskytování základních provozních informací, doprovázení skupin návštěvníků, poskytování odborných výkladů a rozšířených informaci pro návštěvníky v českém jazyce</w:t>
      </w:r>
      <w:r w:rsidR="00104F14">
        <w:t>, případně cizím jazyce</w:t>
      </w:r>
    </w:p>
    <w:p w14:paraId="32570659" w14:textId="7F44AAAE" w:rsidR="00B0181D" w:rsidRPr="00B0181D" w:rsidRDefault="00B0181D" w:rsidP="00B0181D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lang w:eastAsia="ar-SA"/>
        </w:rPr>
      </w:pPr>
      <w:r w:rsidRPr="00B0181D">
        <w:rPr>
          <w:rFonts w:ascii="Times New Roman" w:eastAsia="Times New Roman" w:hAnsi="Times New Roman" w:cs="Tahoma"/>
          <w:b/>
          <w:lang w:eastAsia="ar-SA"/>
        </w:rPr>
        <w:t>Prod</w:t>
      </w:r>
      <w:r>
        <w:rPr>
          <w:rFonts w:ascii="Times New Roman" w:eastAsia="Times New Roman" w:hAnsi="Times New Roman" w:cs="Tahoma"/>
          <w:b/>
          <w:lang w:eastAsia="ar-SA"/>
        </w:rPr>
        <w:t>ejce</w:t>
      </w:r>
      <w:r w:rsidRPr="00B0181D">
        <w:rPr>
          <w:rFonts w:ascii="Times New Roman" w:eastAsia="Times New Roman" w:hAnsi="Times New Roman" w:cs="Tahoma"/>
          <w:b/>
          <w:lang w:eastAsia="ar-SA"/>
        </w:rPr>
        <w:t xml:space="preserve"> </w:t>
      </w:r>
      <w:r w:rsidRPr="00B0181D">
        <w:rPr>
          <w:rFonts w:ascii="Times New Roman" w:eastAsia="Times New Roman" w:hAnsi="Times New Roman" w:cs="Tahoma"/>
          <w:lang w:eastAsia="ar-SA"/>
        </w:rPr>
        <w:t>– nabídka a samostatný prodej zboží, jeho přejímka, uskladňování, vystavování a aranžování zboží v prodejně, inkaso nebo vystavování potřebného dokladu pro pokladnu, účast na inventarizacích, samostatné vyřizování reklamací.</w:t>
      </w:r>
    </w:p>
    <w:p w14:paraId="51060973" w14:textId="2DA0D3F6" w:rsidR="00561E95" w:rsidRPr="00DC6D01" w:rsidRDefault="00561E95" w:rsidP="00561E95">
      <w:pPr>
        <w:pStyle w:val="Normlnweb"/>
        <w:rPr>
          <w:sz w:val="22"/>
          <w:szCs w:val="22"/>
        </w:rPr>
      </w:pPr>
      <w:r w:rsidRPr="00DC6D01">
        <w:rPr>
          <w:rStyle w:val="Siln"/>
          <w:sz w:val="22"/>
          <w:szCs w:val="22"/>
        </w:rPr>
        <w:t>Nabízíme:</w:t>
      </w:r>
      <w:r w:rsidRPr="00DC6D01">
        <w:rPr>
          <w:sz w:val="22"/>
          <w:szCs w:val="22"/>
        </w:rPr>
        <w:br/>
        <w:t xml:space="preserve">- pracovní úvazek </w:t>
      </w:r>
      <w:r w:rsidR="00352BF5" w:rsidRPr="00DC6D01">
        <w:rPr>
          <w:sz w:val="22"/>
          <w:szCs w:val="22"/>
        </w:rPr>
        <w:t>1,0</w:t>
      </w:r>
      <w:r w:rsidR="008C048E" w:rsidRPr="00DC6D01">
        <w:rPr>
          <w:sz w:val="22"/>
          <w:szCs w:val="22"/>
        </w:rPr>
        <w:t xml:space="preserve"> </w:t>
      </w:r>
      <w:r w:rsidR="00352BF5" w:rsidRPr="00DC6D01">
        <w:rPr>
          <w:sz w:val="22"/>
          <w:szCs w:val="22"/>
        </w:rPr>
        <w:t>– hlavní pracovní poměr</w:t>
      </w:r>
      <w:r w:rsidRPr="00DC6D01">
        <w:rPr>
          <w:sz w:val="22"/>
          <w:szCs w:val="22"/>
        </w:rPr>
        <w:br/>
        <w:t xml:space="preserve">- pracovní poměr na dobu určitou </w:t>
      </w:r>
      <w:r w:rsidR="003F205F" w:rsidRPr="00DC6D01">
        <w:rPr>
          <w:sz w:val="22"/>
          <w:szCs w:val="22"/>
        </w:rPr>
        <w:t>1 rok s možností prodloužení smlouvy na dobu neurčitou</w:t>
      </w:r>
      <w:r w:rsidRPr="00DC6D01">
        <w:rPr>
          <w:sz w:val="22"/>
          <w:szCs w:val="22"/>
        </w:rPr>
        <w:br/>
        <w:t xml:space="preserve">- </w:t>
      </w:r>
      <w:r w:rsidR="003F205F" w:rsidRPr="00DC6D01">
        <w:rPr>
          <w:sz w:val="22"/>
          <w:szCs w:val="22"/>
        </w:rPr>
        <w:t xml:space="preserve">zázemí významné kulturní instituce a </w:t>
      </w:r>
      <w:r w:rsidRPr="00DC6D01">
        <w:rPr>
          <w:sz w:val="22"/>
          <w:szCs w:val="22"/>
        </w:rPr>
        <w:t>stabilitu příspěvkové organizace</w:t>
      </w:r>
      <w:r w:rsidR="003F205F" w:rsidRPr="00DC6D01">
        <w:rPr>
          <w:sz w:val="22"/>
          <w:szCs w:val="22"/>
        </w:rPr>
        <w:t xml:space="preserve"> Moravskoslezského kraje</w:t>
      </w:r>
      <w:r w:rsidRPr="00DC6D01">
        <w:rPr>
          <w:sz w:val="22"/>
          <w:szCs w:val="22"/>
        </w:rPr>
        <w:br/>
        <w:t xml:space="preserve">- </w:t>
      </w:r>
      <w:r w:rsidR="003F205F" w:rsidRPr="00DC6D01">
        <w:rPr>
          <w:sz w:val="22"/>
          <w:szCs w:val="22"/>
        </w:rPr>
        <w:t xml:space="preserve">zaměstnanecké benefity: příspěvek na stravu, </w:t>
      </w:r>
      <w:proofErr w:type="spellStart"/>
      <w:r w:rsidR="003F205F" w:rsidRPr="00DC6D01">
        <w:rPr>
          <w:sz w:val="22"/>
          <w:szCs w:val="22"/>
        </w:rPr>
        <w:t>sick</w:t>
      </w:r>
      <w:proofErr w:type="spellEnd"/>
      <w:r w:rsidR="003F205F" w:rsidRPr="00DC6D01">
        <w:rPr>
          <w:sz w:val="22"/>
          <w:szCs w:val="22"/>
        </w:rPr>
        <w:t xml:space="preserve"> </w:t>
      </w:r>
      <w:proofErr w:type="spellStart"/>
      <w:r w:rsidR="003F205F" w:rsidRPr="00DC6D01">
        <w:rPr>
          <w:sz w:val="22"/>
          <w:szCs w:val="22"/>
        </w:rPr>
        <w:t>days</w:t>
      </w:r>
      <w:proofErr w:type="spellEnd"/>
      <w:r w:rsidR="003F205F" w:rsidRPr="00DC6D01">
        <w:rPr>
          <w:sz w:val="22"/>
          <w:szCs w:val="22"/>
        </w:rPr>
        <w:t>, příspěvek na penzijní připojištění a další</w:t>
      </w:r>
    </w:p>
    <w:p w14:paraId="6F604D4B" w14:textId="75C5BA85" w:rsidR="008F6939" w:rsidRPr="00DC6D01" w:rsidRDefault="00561E95" w:rsidP="008F6939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DC6D01">
        <w:rPr>
          <w:rStyle w:val="Siln"/>
          <w:sz w:val="22"/>
          <w:szCs w:val="22"/>
        </w:rPr>
        <w:t>Termín pro podání přihlášky:</w:t>
      </w:r>
      <w:r w:rsidR="00CE71D7" w:rsidRPr="00DC6D01">
        <w:rPr>
          <w:rStyle w:val="Siln"/>
          <w:sz w:val="22"/>
          <w:szCs w:val="22"/>
        </w:rPr>
        <w:t xml:space="preserve"> </w:t>
      </w:r>
      <w:r w:rsidR="00104F14">
        <w:rPr>
          <w:rStyle w:val="Siln"/>
          <w:sz w:val="22"/>
          <w:szCs w:val="22"/>
        </w:rPr>
        <w:t>8</w:t>
      </w:r>
      <w:r w:rsidR="00617D28" w:rsidRPr="00DC6D01">
        <w:rPr>
          <w:rStyle w:val="Siln"/>
          <w:sz w:val="22"/>
          <w:szCs w:val="22"/>
        </w:rPr>
        <w:t xml:space="preserve">. </w:t>
      </w:r>
      <w:r w:rsidR="003868C7">
        <w:rPr>
          <w:rStyle w:val="Siln"/>
          <w:sz w:val="22"/>
          <w:szCs w:val="22"/>
        </w:rPr>
        <w:t>3</w:t>
      </w:r>
      <w:r w:rsidR="00617D28" w:rsidRPr="00DC6D01">
        <w:rPr>
          <w:rStyle w:val="Siln"/>
          <w:sz w:val="22"/>
          <w:szCs w:val="22"/>
        </w:rPr>
        <w:t>. 202</w:t>
      </w:r>
      <w:r w:rsidR="003868C7">
        <w:rPr>
          <w:rStyle w:val="Siln"/>
          <w:sz w:val="22"/>
          <w:szCs w:val="22"/>
        </w:rPr>
        <w:t>3</w:t>
      </w:r>
      <w:r w:rsidRPr="00DC6D01">
        <w:rPr>
          <w:sz w:val="22"/>
          <w:szCs w:val="22"/>
        </w:rPr>
        <w:br/>
      </w:r>
      <w:r w:rsidRPr="00DC6D01">
        <w:rPr>
          <w:sz w:val="22"/>
          <w:szCs w:val="22"/>
        </w:rPr>
        <w:br/>
      </w:r>
      <w:r w:rsidR="00454DED" w:rsidRPr="00DC6D01">
        <w:rPr>
          <w:rStyle w:val="Siln"/>
          <w:sz w:val="22"/>
          <w:szCs w:val="22"/>
        </w:rPr>
        <w:t>V rámci přihlášení se do výběrového řízení zašlete</w:t>
      </w:r>
      <w:r w:rsidRPr="00DC6D01">
        <w:rPr>
          <w:rStyle w:val="Siln"/>
          <w:sz w:val="22"/>
          <w:szCs w:val="22"/>
        </w:rPr>
        <w:t>:</w:t>
      </w:r>
      <w:r w:rsidRPr="00DC6D01">
        <w:rPr>
          <w:sz w:val="22"/>
          <w:szCs w:val="22"/>
        </w:rPr>
        <w:br/>
      </w:r>
      <w:r w:rsidR="00454DED" w:rsidRPr="00DC6D01">
        <w:rPr>
          <w:sz w:val="22"/>
          <w:szCs w:val="22"/>
        </w:rPr>
        <w:t>- m</w:t>
      </w:r>
      <w:r w:rsidRPr="00DC6D01">
        <w:rPr>
          <w:sz w:val="22"/>
          <w:szCs w:val="22"/>
        </w:rPr>
        <w:t>otivační dopis</w:t>
      </w:r>
      <w:r w:rsidRPr="00DC6D01">
        <w:rPr>
          <w:sz w:val="22"/>
          <w:szCs w:val="22"/>
        </w:rPr>
        <w:br/>
      </w:r>
      <w:r w:rsidR="00454DED" w:rsidRPr="00DC6D01">
        <w:rPr>
          <w:sz w:val="22"/>
          <w:szCs w:val="22"/>
        </w:rPr>
        <w:t>- p</w:t>
      </w:r>
      <w:r w:rsidRPr="00DC6D01">
        <w:rPr>
          <w:sz w:val="22"/>
          <w:szCs w:val="22"/>
        </w:rPr>
        <w:t>rofesní životopis</w:t>
      </w:r>
    </w:p>
    <w:p w14:paraId="1AADEF10" w14:textId="492FBBCA" w:rsidR="00655AD7" w:rsidRPr="00DC6D01" w:rsidRDefault="00561E95" w:rsidP="00561E95">
      <w:pPr>
        <w:pStyle w:val="Normlnweb"/>
        <w:rPr>
          <w:sz w:val="22"/>
          <w:szCs w:val="22"/>
        </w:rPr>
      </w:pPr>
      <w:r w:rsidRPr="00DC6D01">
        <w:rPr>
          <w:rStyle w:val="Siln"/>
          <w:sz w:val="22"/>
          <w:szCs w:val="22"/>
        </w:rPr>
        <w:t>Kontaktní osoba:</w:t>
      </w:r>
      <w:r w:rsidRPr="00DC6D01">
        <w:rPr>
          <w:sz w:val="22"/>
          <w:szCs w:val="22"/>
        </w:rPr>
        <w:t xml:space="preserve"> </w:t>
      </w:r>
      <w:r w:rsidR="00B0181D">
        <w:rPr>
          <w:sz w:val="22"/>
          <w:szCs w:val="22"/>
        </w:rPr>
        <w:t>Lucie Schenková</w:t>
      </w:r>
      <w:r w:rsidR="004877C8" w:rsidRPr="00DC6D01">
        <w:rPr>
          <w:sz w:val="22"/>
          <w:szCs w:val="22"/>
        </w:rPr>
        <w:t xml:space="preserve">, personalistka (e-mail: </w:t>
      </w:r>
      <w:r w:rsidR="00B0181D">
        <w:rPr>
          <w:sz w:val="22"/>
          <w:szCs w:val="22"/>
        </w:rPr>
        <w:t>l.schenkova</w:t>
      </w:r>
      <w:r w:rsidR="004877C8" w:rsidRPr="00DC6D01">
        <w:rPr>
          <w:sz w:val="22"/>
          <w:szCs w:val="22"/>
        </w:rPr>
        <w:t>@mubr.cz)</w:t>
      </w:r>
    </w:p>
    <w:p w14:paraId="1DB8ECF7" w14:textId="35B405F0" w:rsidR="00561E95" w:rsidRPr="00655AD7" w:rsidRDefault="00561E95" w:rsidP="00561E95">
      <w:pPr>
        <w:pStyle w:val="Normlnweb"/>
        <w:rPr>
          <w:sz w:val="16"/>
          <w:szCs w:val="16"/>
        </w:rPr>
      </w:pPr>
      <w:r w:rsidRPr="00655AD7">
        <w:rPr>
          <w:sz w:val="16"/>
          <w:szCs w:val="16"/>
        </w:rPr>
        <w:t>Místo bude obsazeno výběrem z uchazečů.</w:t>
      </w:r>
      <w:r w:rsidRPr="00655AD7">
        <w:rPr>
          <w:sz w:val="16"/>
          <w:szCs w:val="16"/>
        </w:rPr>
        <w:br/>
        <w:t>Zaměstnavatel si vyhrazuje právo nevybrat žádného z přihlášených uchazečů a výběrové řízení zrušit.</w:t>
      </w:r>
    </w:p>
    <w:p w14:paraId="5A678364" w14:textId="77777777" w:rsidR="00561E95" w:rsidRPr="002B10C7" w:rsidRDefault="00561E95" w:rsidP="00655AD7">
      <w:pPr>
        <w:pStyle w:val="Normlnweb"/>
        <w:jc w:val="both"/>
        <w:rPr>
          <w:rFonts w:ascii="Gotham Rounded Bold" w:hAnsi="Gotham Rounded Bold"/>
        </w:rPr>
      </w:pPr>
      <w:r w:rsidRPr="00655AD7">
        <w:rPr>
          <w:sz w:val="16"/>
          <w:szCs w:val="16"/>
        </w:rPr>
        <w:t>Odesláním životopisu uděl</w:t>
      </w:r>
      <w:r w:rsidR="003F205F" w:rsidRPr="00655AD7">
        <w:rPr>
          <w:sz w:val="16"/>
          <w:szCs w:val="16"/>
        </w:rPr>
        <w:t>íte Muzeu v Bruntále, příspěvkové organizaci</w:t>
      </w:r>
      <w:r w:rsidRPr="00655AD7">
        <w:rPr>
          <w:sz w:val="16"/>
          <w:szCs w:val="16"/>
        </w:rPr>
        <w:t xml:space="preserve"> souhlas ve smyslu zákona č. 101/2000 Sb., o ochraně osobních údajů a o změně některých zákonů (Nařízení EU č. 2016/679), ke shromažďování, zpracovávání a uchovávání Vašich osobních údajů pro účely výběrového řízení na toto či jiné vhodné pracovní místo, a to maximálně v délce jednoho roku. Svůj souhlas můžete písemnou formou kdykoli odvolat.</w:t>
      </w:r>
    </w:p>
    <w:sectPr w:rsidR="00561E95" w:rsidRPr="002B10C7" w:rsidSect="000A5E11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7A0BB" w14:textId="77777777" w:rsidR="00B22B6D" w:rsidRDefault="00B22B6D" w:rsidP="002B10C7">
      <w:pPr>
        <w:spacing w:after="0" w:line="240" w:lineRule="auto"/>
      </w:pPr>
      <w:r>
        <w:separator/>
      </w:r>
    </w:p>
  </w:endnote>
  <w:endnote w:type="continuationSeparator" w:id="0">
    <w:p w14:paraId="1E6C9ACD" w14:textId="77777777" w:rsidR="00B22B6D" w:rsidRDefault="00B22B6D" w:rsidP="002B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 Rounded Bold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1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4B58A" w14:textId="77777777" w:rsidR="002B10C7" w:rsidRPr="002B10C7" w:rsidRDefault="002B10C7" w:rsidP="002B10C7">
    <w:pPr>
      <w:autoSpaceDE w:val="0"/>
      <w:autoSpaceDN w:val="0"/>
      <w:adjustRightInd w:val="0"/>
      <w:spacing w:after="0" w:line="240" w:lineRule="auto"/>
      <w:rPr>
        <w:rFonts w:ascii="Calibri-Light" w:hAnsi="Calibri-Light" w:cs="Calibri-Light"/>
        <w:color w:val="002B54"/>
        <w:sz w:val="16"/>
        <w:szCs w:val="14"/>
      </w:rPr>
    </w:pPr>
    <w:r w:rsidRPr="002B10C7">
      <w:rPr>
        <w:rFonts w:ascii="Calibri-Light" w:hAnsi="Calibri-Light" w:cs="Calibri-Light"/>
        <w:noProof/>
        <w:color w:val="71787B"/>
        <w:sz w:val="16"/>
        <w:szCs w:val="14"/>
        <w:lang w:eastAsia="cs-CZ"/>
      </w:rPr>
      <w:drawing>
        <wp:anchor distT="0" distB="0" distL="114300" distR="114300" simplePos="0" relativeHeight="251663360" behindDoc="1" locked="0" layoutInCell="1" allowOverlap="1" wp14:anchorId="56979876" wp14:editId="10C0DAEF">
          <wp:simplePos x="0" y="0"/>
          <wp:positionH relativeFrom="margin">
            <wp:align>right</wp:align>
          </wp:positionH>
          <wp:positionV relativeFrom="paragraph">
            <wp:posOffset>-88900</wp:posOffset>
          </wp:positionV>
          <wp:extent cx="1259840" cy="545465"/>
          <wp:effectExtent l="0" t="0" r="0" b="6985"/>
          <wp:wrapTight wrapText="bothSides">
            <wp:wrapPolygon edited="0">
              <wp:start x="16004" y="0"/>
              <wp:lineTo x="0" y="3017"/>
              <wp:lineTo x="0" y="9807"/>
              <wp:lineTo x="11431" y="13579"/>
              <wp:lineTo x="14044" y="21122"/>
              <wp:lineTo x="14371" y="21122"/>
              <wp:lineTo x="18944" y="21122"/>
              <wp:lineTo x="21230" y="17350"/>
              <wp:lineTo x="21230" y="3772"/>
              <wp:lineTo x="18944" y="0"/>
              <wp:lineTo x="16004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10C7">
      <w:rPr>
        <w:rFonts w:ascii="Calibri-Light" w:hAnsi="Calibri-Light" w:cs="Calibri-Light"/>
        <w:color w:val="002B54"/>
        <w:sz w:val="16"/>
        <w:szCs w:val="14"/>
      </w:rPr>
      <w:t>Muzeum v Bruntále, příspěvková organizace</w:t>
    </w:r>
  </w:p>
  <w:p w14:paraId="16055A0F" w14:textId="77777777" w:rsidR="002B10C7" w:rsidRPr="002B10C7" w:rsidRDefault="002B10C7" w:rsidP="002B10C7">
    <w:pPr>
      <w:autoSpaceDE w:val="0"/>
      <w:autoSpaceDN w:val="0"/>
      <w:adjustRightInd w:val="0"/>
      <w:spacing w:after="0" w:line="240" w:lineRule="auto"/>
      <w:rPr>
        <w:rFonts w:ascii="Calibri-Light" w:hAnsi="Calibri-Light" w:cs="Calibri-Light"/>
        <w:color w:val="71787B"/>
        <w:sz w:val="16"/>
        <w:szCs w:val="14"/>
      </w:rPr>
    </w:pPr>
    <w:r w:rsidRPr="002B10C7">
      <w:rPr>
        <w:rFonts w:ascii="Calibri-Light" w:hAnsi="Calibri-Light" w:cs="Calibri-Light"/>
        <w:color w:val="71787B"/>
        <w:sz w:val="16"/>
        <w:szCs w:val="14"/>
      </w:rPr>
      <w:t xml:space="preserve">Zámecké náměstí </w:t>
    </w:r>
    <w:r w:rsidR="006E3125">
      <w:rPr>
        <w:rFonts w:ascii="Calibri-Light" w:hAnsi="Calibri-Light" w:cs="Calibri-Light"/>
        <w:color w:val="71787B"/>
        <w:sz w:val="16"/>
        <w:szCs w:val="14"/>
      </w:rPr>
      <w:t>1/</w:t>
    </w:r>
    <w:r w:rsidRPr="002B10C7">
      <w:rPr>
        <w:rFonts w:ascii="Calibri-Light" w:hAnsi="Calibri-Light" w:cs="Calibri-Light"/>
        <w:color w:val="71787B"/>
        <w:sz w:val="16"/>
        <w:szCs w:val="14"/>
      </w:rPr>
      <w:t>7, 792 01 Bruntál, Telefon: 554 717 947, e-mail: info@mubr.cz, www.mubr.cz</w:t>
    </w:r>
  </w:p>
  <w:p w14:paraId="665CB81B" w14:textId="77777777" w:rsidR="002B10C7" w:rsidRPr="002B10C7" w:rsidRDefault="002B10C7" w:rsidP="002B10C7">
    <w:pPr>
      <w:pStyle w:val="Zpat"/>
      <w:rPr>
        <w:sz w:val="14"/>
        <w:szCs w:val="14"/>
      </w:rPr>
    </w:pPr>
    <w:r w:rsidRPr="002B10C7">
      <w:rPr>
        <w:rFonts w:ascii="Calibri-Light" w:hAnsi="Calibri-Light" w:cs="Calibri-Light"/>
        <w:color w:val="71787B"/>
        <w:sz w:val="16"/>
        <w:szCs w:val="14"/>
      </w:rPr>
      <w:t>ID datové schránky: p59k6fd, IČO: 00095354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88259" w14:textId="77777777" w:rsidR="00B22B6D" w:rsidRDefault="00B22B6D" w:rsidP="002B10C7">
      <w:pPr>
        <w:spacing w:after="0" w:line="240" w:lineRule="auto"/>
      </w:pPr>
      <w:r>
        <w:separator/>
      </w:r>
    </w:p>
  </w:footnote>
  <w:footnote w:type="continuationSeparator" w:id="0">
    <w:p w14:paraId="54D4B5CD" w14:textId="77777777" w:rsidR="00B22B6D" w:rsidRDefault="00B22B6D" w:rsidP="002B1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4943F" w14:textId="77777777" w:rsidR="002B10C7" w:rsidRPr="00440F15" w:rsidRDefault="000A5E11" w:rsidP="00440F1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0E7CD024" wp14:editId="6549ADA6">
          <wp:simplePos x="0" y="0"/>
          <wp:positionH relativeFrom="page">
            <wp:align>left</wp:align>
          </wp:positionH>
          <wp:positionV relativeFrom="paragraph">
            <wp:posOffset>-116601</wp:posOffset>
          </wp:positionV>
          <wp:extent cx="7560000" cy="806400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ovy-papir_Bru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CB266E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" w15:restartNumberingAfterBreak="0">
    <w:nsid w:val="13E157F5"/>
    <w:multiLevelType w:val="hybridMultilevel"/>
    <w:tmpl w:val="4FFCE43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3E30E03"/>
    <w:multiLevelType w:val="hybridMultilevel"/>
    <w:tmpl w:val="2148265E"/>
    <w:lvl w:ilvl="0" w:tplc="710C34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E1147"/>
    <w:multiLevelType w:val="hybridMultilevel"/>
    <w:tmpl w:val="C21C2EFC"/>
    <w:lvl w:ilvl="0" w:tplc="DC84624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E285E"/>
    <w:multiLevelType w:val="hybridMultilevel"/>
    <w:tmpl w:val="9E4086FC"/>
    <w:lvl w:ilvl="0" w:tplc="DCFA175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A761B"/>
    <w:multiLevelType w:val="hybridMultilevel"/>
    <w:tmpl w:val="63984D0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B38119F"/>
    <w:multiLevelType w:val="hybridMultilevel"/>
    <w:tmpl w:val="BA1AE812"/>
    <w:lvl w:ilvl="0" w:tplc="F52E8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27B3C"/>
    <w:multiLevelType w:val="hybridMultilevel"/>
    <w:tmpl w:val="F36E50C0"/>
    <w:lvl w:ilvl="0" w:tplc="B5749B1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C4"/>
    <w:rsid w:val="000162A2"/>
    <w:rsid w:val="0003322E"/>
    <w:rsid w:val="00036E20"/>
    <w:rsid w:val="000A5E11"/>
    <w:rsid w:val="001000CD"/>
    <w:rsid w:val="00104F14"/>
    <w:rsid w:val="00105DF7"/>
    <w:rsid w:val="00125EA7"/>
    <w:rsid w:val="00154D71"/>
    <w:rsid w:val="00197813"/>
    <w:rsid w:val="001A65F6"/>
    <w:rsid w:val="001D0509"/>
    <w:rsid w:val="001D63D2"/>
    <w:rsid w:val="001E46C0"/>
    <w:rsid w:val="0020210C"/>
    <w:rsid w:val="00207B14"/>
    <w:rsid w:val="00213BFB"/>
    <w:rsid w:val="0024679E"/>
    <w:rsid w:val="00270063"/>
    <w:rsid w:val="002B10C7"/>
    <w:rsid w:val="002B1B25"/>
    <w:rsid w:val="002B6993"/>
    <w:rsid w:val="002E41AA"/>
    <w:rsid w:val="003165B3"/>
    <w:rsid w:val="00352BF5"/>
    <w:rsid w:val="00382639"/>
    <w:rsid w:val="003860B7"/>
    <w:rsid w:val="003868C7"/>
    <w:rsid w:val="003872A8"/>
    <w:rsid w:val="003B1A1A"/>
    <w:rsid w:val="003C73EA"/>
    <w:rsid w:val="003F205F"/>
    <w:rsid w:val="00440F15"/>
    <w:rsid w:val="00454DED"/>
    <w:rsid w:val="00481A50"/>
    <w:rsid w:val="004877C8"/>
    <w:rsid w:val="004E3EAE"/>
    <w:rsid w:val="00502BEE"/>
    <w:rsid w:val="00504EE8"/>
    <w:rsid w:val="0050631D"/>
    <w:rsid w:val="005554C0"/>
    <w:rsid w:val="00561E95"/>
    <w:rsid w:val="00587A69"/>
    <w:rsid w:val="005B600E"/>
    <w:rsid w:val="005C7A92"/>
    <w:rsid w:val="005D7932"/>
    <w:rsid w:val="00610B4D"/>
    <w:rsid w:val="00617D28"/>
    <w:rsid w:val="00626651"/>
    <w:rsid w:val="00636D8D"/>
    <w:rsid w:val="00655AD7"/>
    <w:rsid w:val="0069141A"/>
    <w:rsid w:val="00694491"/>
    <w:rsid w:val="00695F1C"/>
    <w:rsid w:val="006A4EB8"/>
    <w:rsid w:val="006B3241"/>
    <w:rsid w:val="006C6947"/>
    <w:rsid w:val="006E0C79"/>
    <w:rsid w:val="006E3125"/>
    <w:rsid w:val="006F1830"/>
    <w:rsid w:val="006F407A"/>
    <w:rsid w:val="00702B2D"/>
    <w:rsid w:val="00711E12"/>
    <w:rsid w:val="0071783D"/>
    <w:rsid w:val="0072774F"/>
    <w:rsid w:val="00783B72"/>
    <w:rsid w:val="007A42DA"/>
    <w:rsid w:val="008418C4"/>
    <w:rsid w:val="00845A25"/>
    <w:rsid w:val="00851C53"/>
    <w:rsid w:val="00875E51"/>
    <w:rsid w:val="008C048E"/>
    <w:rsid w:val="008E0BB4"/>
    <w:rsid w:val="008F6939"/>
    <w:rsid w:val="00921671"/>
    <w:rsid w:val="00921AE5"/>
    <w:rsid w:val="00964960"/>
    <w:rsid w:val="0097552E"/>
    <w:rsid w:val="009D4647"/>
    <w:rsid w:val="00A370A0"/>
    <w:rsid w:val="00A445BF"/>
    <w:rsid w:val="00A45571"/>
    <w:rsid w:val="00A6099D"/>
    <w:rsid w:val="00A67804"/>
    <w:rsid w:val="00AC5656"/>
    <w:rsid w:val="00AC684A"/>
    <w:rsid w:val="00AF0DE2"/>
    <w:rsid w:val="00B0181D"/>
    <w:rsid w:val="00B22B6D"/>
    <w:rsid w:val="00BC0115"/>
    <w:rsid w:val="00BF32D8"/>
    <w:rsid w:val="00C14787"/>
    <w:rsid w:val="00C14CDA"/>
    <w:rsid w:val="00C4009A"/>
    <w:rsid w:val="00C41C5D"/>
    <w:rsid w:val="00C71B27"/>
    <w:rsid w:val="00CA187E"/>
    <w:rsid w:val="00CD1AE2"/>
    <w:rsid w:val="00CE71D7"/>
    <w:rsid w:val="00D0435E"/>
    <w:rsid w:val="00D36E55"/>
    <w:rsid w:val="00D521E2"/>
    <w:rsid w:val="00D5465E"/>
    <w:rsid w:val="00DC6D01"/>
    <w:rsid w:val="00DE55E8"/>
    <w:rsid w:val="00E16646"/>
    <w:rsid w:val="00E344AB"/>
    <w:rsid w:val="00E3798E"/>
    <w:rsid w:val="00E73CEA"/>
    <w:rsid w:val="00E86140"/>
    <w:rsid w:val="00F133E3"/>
    <w:rsid w:val="00F5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141B8"/>
  <w15:chartTrackingRefBased/>
  <w15:docId w15:val="{10D0A096-D880-4AD4-AD67-55FA65C8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1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10C7"/>
  </w:style>
  <w:style w:type="paragraph" w:styleId="Zpat">
    <w:name w:val="footer"/>
    <w:basedOn w:val="Normln"/>
    <w:link w:val="ZpatChar"/>
    <w:uiPriority w:val="99"/>
    <w:unhideWhenUsed/>
    <w:rsid w:val="002B1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10C7"/>
  </w:style>
  <w:style w:type="paragraph" w:styleId="Odstavecseseznamem">
    <w:name w:val="List Paragraph"/>
    <w:basedOn w:val="Normln"/>
    <w:uiPriority w:val="34"/>
    <w:qFormat/>
    <w:rsid w:val="0019781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61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61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8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pole&#269;n&#225;%20data\Loga\Nov&#225;%20loga%20od%201.1.2019\&#352;ablony_dopisy\HlavickovyPapir_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HlavickovyPapir_1</Template>
  <TotalTime>0</TotalTime>
  <Pages>1</Pages>
  <Words>314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Havelkova</dc:creator>
  <cp:keywords/>
  <dc:description/>
  <cp:lastModifiedBy>Schenková</cp:lastModifiedBy>
  <cp:revision>2</cp:revision>
  <cp:lastPrinted>2023-02-21T10:51:00Z</cp:lastPrinted>
  <dcterms:created xsi:type="dcterms:W3CDTF">2023-02-21T10:51:00Z</dcterms:created>
  <dcterms:modified xsi:type="dcterms:W3CDTF">2023-02-21T10:51:00Z</dcterms:modified>
</cp:coreProperties>
</file>